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5" w:rsidRDefault="00434FD5">
      <w:pPr>
        <w:rPr>
          <w:sz w:val="24"/>
          <w:szCs w:val="24"/>
        </w:rPr>
      </w:pPr>
    </w:p>
    <w:p w:rsidR="00434FD5" w:rsidRPr="00FD4B61" w:rsidRDefault="00434FD5" w:rsidP="00FD4B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4B61">
        <w:rPr>
          <w:rFonts w:ascii="Times New Roman" w:hAnsi="Times New Roman"/>
          <w:b/>
          <w:sz w:val="24"/>
          <w:szCs w:val="24"/>
        </w:rPr>
        <w:t>ОБРАЗЕЦ</w:t>
      </w:r>
    </w:p>
    <w:p w:rsidR="00434FD5" w:rsidRPr="00FD4B61" w:rsidRDefault="00434FD5" w:rsidP="006F3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>Начальнику архивного отдела</w:t>
      </w:r>
    </w:p>
    <w:p w:rsidR="00434FD5" w:rsidRPr="00FD4B61" w:rsidRDefault="00434FD5" w:rsidP="006F3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Еткульского</w:t>
      </w:r>
    </w:p>
    <w:p w:rsidR="00434FD5" w:rsidRPr="00FD4B61" w:rsidRDefault="00434FD5" w:rsidP="006F3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муниципального района</w:t>
      </w:r>
    </w:p>
    <w:p w:rsidR="00434FD5" w:rsidRPr="00FD4B61" w:rsidRDefault="00434FD5" w:rsidP="006F3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</w:r>
      <w:r w:rsidRPr="00FD4B61">
        <w:rPr>
          <w:rFonts w:ascii="Times New Roman" w:hAnsi="Times New Roman"/>
          <w:sz w:val="24"/>
          <w:szCs w:val="24"/>
        </w:rPr>
        <w:tab/>
        <w:t>А.В.Сергеевой</w:t>
      </w:r>
    </w:p>
    <w:p w:rsidR="00434FD5" w:rsidRPr="00FD4B61" w:rsidRDefault="00434FD5" w:rsidP="006F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B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34FD5" w:rsidRPr="00FD4B61" w:rsidRDefault="00434FD5" w:rsidP="006F3209">
      <w:pPr>
        <w:spacing w:after="0" w:line="240" w:lineRule="auto"/>
        <w:ind w:right="459"/>
        <w:jc w:val="center"/>
        <w:rPr>
          <w:rFonts w:ascii="Times New Roman" w:hAnsi="Times New Roman"/>
          <w:b/>
          <w:sz w:val="24"/>
          <w:szCs w:val="24"/>
        </w:rPr>
      </w:pPr>
    </w:p>
    <w:p w:rsidR="00434FD5" w:rsidRPr="00486EE3" w:rsidRDefault="00434FD5" w:rsidP="00F2095F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ЗАПРОС  </w:t>
      </w:r>
    </w:p>
    <w:p w:rsidR="00434FD5" w:rsidRPr="00486EE3" w:rsidRDefault="00434FD5" w:rsidP="00F2095F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>для оформления архивной копии (архивной выписки) по документам архивного отдела администрации Еткульского муниципального района</w:t>
      </w:r>
    </w:p>
    <w:p w:rsidR="00434FD5" w:rsidRPr="00486EE3" w:rsidRDefault="00434FD5" w:rsidP="00F2095F">
      <w:pPr>
        <w:pStyle w:val="NormalWeb"/>
        <w:spacing w:before="0" w:beforeAutospacing="0" w:after="120" w:afterAutospacing="0"/>
        <w:ind w:firstLine="702"/>
        <w:jc w:val="both"/>
      </w:pPr>
    </w:p>
    <w:p w:rsidR="00434FD5" w:rsidRPr="00486EE3" w:rsidRDefault="00434FD5" w:rsidP="00F2095F">
      <w:pPr>
        <w:pStyle w:val="NormalWeb"/>
        <w:spacing w:before="0" w:beforeAutospacing="0" w:after="120" w:afterAutospacing="0"/>
        <w:ind w:firstLine="702"/>
        <w:jc w:val="both"/>
      </w:pPr>
      <w:r w:rsidRPr="00486EE3"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40"/>
        <w:gridCol w:w="392"/>
        <w:gridCol w:w="1228"/>
        <w:gridCol w:w="367"/>
        <w:gridCol w:w="1253"/>
        <w:gridCol w:w="463"/>
      </w:tblGrid>
      <w:tr w:rsidR="00434FD5" w:rsidRPr="00486EE3" w:rsidTr="002D233D">
        <w:trPr>
          <w:trHeight w:val="321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Фамилия, имя, отчество лица, запрашивающего архивную копию (архивную выписку), данные паспорта</w:t>
            </w:r>
            <w:r w:rsidRPr="00486EE3">
              <w:rPr>
                <w:rStyle w:val="FootnoteReference"/>
                <w:sz w:val="20"/>
                <w:szCs w:val="20"/>
              </w:rPr>
              <w:footnoteReference w:id="2"/>
            </w:r>
            <w:r w:rsidRPr="00486EE3">
              <w:rPr>
                <w:sz w:val="20"/>
                <w:szCs w:val="20"/>
              </w:rPr>
              <w:t>, доверенность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Ольга Васильевна </w:t>
            </w:r>
          </w:p>
        </w:tc>
      </w:tr>
      <w:tr w:rsidR="00434FD5" w:rsidRPr="00486EE3" w:rsidTr="002D233D">
        <w:trPr>
          <w:trHeight w:val="313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221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10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Фамилия, имя, отчество, дата рождения лица, о котором запрашивается архивную копию (архивную выписку) (указать все случаи изменения фамилии, имени, отчества)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(Петрова до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.) Ольга Васильевна</w:t>
            </w:r>
          </w:p>
        </w:tc>
      </w:tr>
      <w:tr w:rsidR="00434FD5" w:rsidRPr="00486EE3" w:rsidTr="002D233D">
        <w:trPr>
          <w:trHeight w:val="90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159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26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Вид документа, принявший его орган (организация), дата, номер документа</w:t>
            </w:r>
          </w:p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№555 от 10.01.2007 администрации</w:t>
            </w:r>
          </w:p>
        </w:tc>
      </w:tr>
      <w:tr w:rsidR="00434FD5" w:rsidRPr="00486EE3" w:rsidTr="002D233D">
        <w:trPr>
          <w:trHeight w:val="260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Еткульского сельского поселения</w:t>
            </w:r>
          </w:p>
        </w:tc>
      </w:tr>
      <w:tr w:rsidR="00434FD5" w:rsidRPr="00486EE3" w:rsidTr="002D233D">
        <w:trPr>
          <w:trHeight w:val="260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208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О чем документ</w:t>
            </w:r>
          </w:p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F2095F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095F">
              <w:rPr>
                <w:sz w:val="20"/>
                <w:szCs w:val="20"/>
              </w:rPr>
              <w:t>«О присвоении адреса земельному участку, расположенного по адресу с.Еткуль ул.Первомайская, д.2»,</w:t>
            </w:r>
          </w:p>
        </w:tc>
      </w:tr>
      <w:tr w:rsidR="00434FD5" w:rsidRPr="00486EE3" w:rsidTr="002D233D">
        <w:trPr>
          <w:trHeight w:val="206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206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37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Форма направления справки (поставить галочку)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 xml:space="preserve">Лично </w:t>
            </w:r>
          </w:p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(в архивном отделе)</w:t>
            </w:r>
          </w:p>
        </w:tc>
        <w:tc>
          <w:tcPr>
            <w:tcW w:w="39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По почте</w:t>
            </w:r>
          </w:p>
        </w:tc>
        <w:tc>
          <w:tcPr>
            <w:tcW w:w="3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6EE3">
              <w:rPr>
                <w:sz w:val="20"/>
                <w:szCs w:val="20"/>
              </w:rPr>
              <w:t>В здании МФЦ</w:t>
            </w:r>
          </w:p>
        </w:tc>
        <w:tc>
          <w:tcPr>
            <w:tcW w:w="4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305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4FD5" w:rsidRPr="00F2095F" w:rsidRDefault="00434FD5" w:rsidP="002D23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095F">
              <w:rPr>
                <w:rFonts w:ascii="Times New Roman" w:hAnsi="Times New Roman"/>
                <w:sz w:val="20"/>
                <w:szCs w:val="20"/>
              </w:rPr>
              <w:t xml:space="preserve">Адрес, по которому направить справку </w:t>
            </w:r>
          </w:p>
          <w:p w:rsidR="00434FD5" w:rsidRPr="00F2095F" w:rsidRDefault="00434FD5" w:rsidP="002D23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4FD5" w:rsidRPr="00486EE3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34FD5" w:rsidRPr="00486EE3" w:rsidTr="002D233D">
        <w:trPr>
          <w:trHeight w:val="305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F2095F" w:rsidRDefault="00434FD5" w:rsidP="002D23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3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F2095F" w:rsidRDefault="00434FD5" w:rsidP="002D233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095F">
              <w:rPr>
                <w:sz w:val="20"/>
                <w:szCs w:val="20"/>
              </w:rPr>
              <w:t>456560 с.Еткуль, ул.Первомайская, д.2</w:t>
            </w:r>
          </w:p>
        </w:tc>
      </w:tr>
      <w:tr w:rsidR="00434FD5" w:rsidRPr="00486EE3" w:rsidTr="002D233D">
        <w:trPr>
          <w:trHeight w:val="305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F2095F" w:rsidRDefault="00434FD5" w:rsidP="002D23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095F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FD5" w:rsidRPr="00F2095F" w:rsidRDefault="00434FD5" w:rsidP="00F2095F">
            <w:pPr>
              <w:ind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F2095F">
              <w:rPr>
                <w:rFonts w:ascii="Times New Roman" w:hAnsi="Times New Roman"/>
                <w:sz w:val="20"/>
                <w:szCs w:val="20"/>
              </w:rPr>
              <w:t>89821060000</w:t>
            </w:r>
          </w:p>
        </w:tc>
      </w:tr>
    </w:tbl>
    <w:p w:rsidR="00434FD5" w:rsidRPr="00FD4B61" w:rsidRDefault="00434FD5" w:rsidP="006F3209">
      <w:pPr>
        <w:spacing w:after="0" w:line="240" w:lineRule="auto"/>
        <w:ind w:right="459"/>
        <w:jc w:val="center"/>
        <w:rPr>
          <w:rFonts w:ascii="Times New Roman" w:hAnsi="Times New Roman"/>
          <w:b/>
          <w:sz w:val="24"/>
          <w:szCs w:val="24"/>
        </w:rPr>
      </w:pPr>
    </w:p>
    <w:p w:rsidR="00434FD5" w:rsidRPr="00FD4B61" w:rsidRDefault="00434FD5" w:rsidP="006F3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FD5" w:rsidRPr="00F2095F" w:rsidRDefault="00434FD5" w:rsidP="00F2095F">
      <w:pPr>
        <w:pStyle w:val="NormalWeb"/>
        <w:spacing w:before="240" w:beforeAutospacing="0" w:after="0" w:afterAutospacing="0"/>
        <w:jc w:val="both"/>
        <w:rPr>
          <w:sz w:val="20"/>
          <w:szCs w:val="20"/>
        </w:rPr>
      </w:pPr>
      <w:r w:rsidRPr="00F2095F">
        <w:rPr>
          <w:b/>
        </w:rPr>
        <w:t>10.01.2020 г.</w:t>
      </w:r>
      <w:r w:rsidRPr="00F2095F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F2095F">
        <w:rPr>
          <w:b/>
          <w:sz w:val="28"/>
          <w:szCs w:val="28"/>
        </w:rPr>
        <w:t>Иванова</w:t>
      </w:r>
    </w:p>
    <w:p w:rsidR="00434FD5" w:rsidRPr="00F2095F" w:rsidRDefault="00434FD5" w:rsidP="00F2095F">
      <w:pPr>
        <w:rPr>
          <w:rFonts w:ascii="Times New Roman" w:hAnsi="Times New Roman"/>
          <w:sz w:val="20"/>
          <w:szCs w:val="20"/>
        </w:rPr>
      </w:pPr>
      <w:r w:rsidRPr="00F2095F">
        <w:rPr>
          <w:rFonts w:ascii="Times New Roman" w:hAnsi="Times New Roman"/>
          <w:sz w:val="20"/>
          <w:szCs w:val="20"/>
        </w:rPr>
        <w:t xml:space="preserve"> (Дата)</w:t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</w:r>
      <w:r w:rsidRPr="00F2095F"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434FD5" w:rsidRDefault="00434FD5" w:rsidP="00FD4B61">
      <w:pPr>
        <w:rPr>
          <w:sz w:val="24"/>
          <w:szCs w:val="24"/>
        </w:rPr>
      </w:pPr>
    </w:p>
    <w:sectPr w:rsidR="00434FD5" w:rsidSect="002A453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D5" w:rsidRDefault="00434FD5" w:rsidP="00FD4B61">
      <w:pPr>
        <w:spacing w:after="0" w:line="240" w:lineRule="auto"/>
      </w:pPr>
      <w:r>
        <w:separator/>
      </w:r>
    </w:p>
  </w:endnote>
  <w:endnote w:type="continuationSeparator" w:id="1">
    <w:p w:rsidR="00434FD5" w:rsidRDefault="00434FD5" w:rsidP="00FD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D5" w:rsidRDefault="00434FD5" w:rsidP="00FD4B61">
      <w:pPr>
        <w:spacing w:after="0" w:line="240" w:lineRule="auto"/>
      </w:pPr>
      <w:r>
        <w:separator/>
      </w:r>
    </w:p>
  </w:footnote>
  <w:footnote w:type="continuationSeparator" w:id="1">
    <w:p w:rsidR="00434FD5" w:rsidRDefault="00434FD5" w:rsidP="00FD4B61">
      <w:pPr>
        <w:spacing w:after="0" w:line="240" w:lineRule="auto"/>
      </w:pPr>
      <w:r>
        <w:continuationSeparator/>
      </w:r>
    </w:p>
  </w:footnote>
  <w:footnote w:id="2">
    <w:p w:rsidR="00434FD5" w:rsidRDefault="00434FD5" w:rsidP="00F2095F">
      <w:pPr>
        <w:pStyle w:val="FootnoteText"/>
      </w:pPr>
      <w:r>
        <w:rPr>
          <w:rStyle w:val="FootnoteReference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2315"/>
    <w:multiLevelType w:val="hybridMultilevel"/>
    <w:tmpl w:val="2C0070EC"/>
    <w:lvl w:ilvl="0" w:tplc="F8823F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912E7E"/>
    <w:multiLevelType w:val="hybridMultilevel"/>
    <w:tmpl w:val="790C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09"/>
    <w:rsid w:val="00097F0D"/>
    <w:rsid w:val="000D7769"/>
    <w:rsid w:val="002A4539"/>
    <w:rsid w:val="002D233D"/>
    <w:rsid w:val="00366067"/>
    <w:rsid w:val="003B2FED"/>
    <w:rsid w:val="003C2A51"/>
    <w:rsid w:val="003E3DDC"/>
    <w:rsid w:val="00434FD5"/>
    <w:rsid w:val="00445B92"/>
    <w:rsid w:val="00465A30"/>
    <w:rsid w:val="00486EE3"/>
    <w:rsid w:val="004B1F7A"/>
    <w:rsid w:val="00565A88"/>
    <w:rsid w:val="00596D29"/>
    <w:rsid w:val="005D425F"/>
    <w:rsid w:val="006F3209"/>
    <w:rsid w:val="00703ACD"/>
    <w:rsid w:val="008C0F13"/>
    <w:rsid w:val="009A0466"/>
    <w:rsid w:val="009B657C"/>
    <w:rsid w:val="00A113A8"/>
    <w:rsid w:val="00A809F8"/>
    <w:rsid w:val="00B81AE4"/>
    <w:rsid w:val="00C7105D"/>
    <w:rsid w:val="00CF6842"/>
    <w:rsid w:val="00D76825"/>
    <w:rsid w:val="00E526F8"/>
    <w:rsid w:val="00F064B6"/>
    <w:rsid w:val="00F2095F"/>
    <w:rsid w:val="00F659B3"/>
    <w:rsid w:val="00FD4B61"/>
    <w:rsid w:val="00FE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320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5A30"/>
    <w:pPr>
      <w:ind w:left="720"/>
      <w:contextualSpacing/>
    </w:pPr>
  </w:style>
  <w:style w:type="paragraph" w:styleId="NormalWeb">
    <w:name w:val="Normal (Web)"/>
    <w:basedOn w:val="Normal"/>
    <w:uiPriority w:val="99"/>
    <w:rsid w:val="00FD4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D4B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4B6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D4B61"/>
    <w:rPr>
      <w:rFonts w:cs="Times New Roman"/>
      <w:vertAlign w:val="superscript"/>
    </w:rPr>
  </w:style>
  <w:style w:type="character" w:customStyle="1" w:styleId="1">
    <w:name w:val="Знак Знак1"/>
    <w:basedOn w:val="DefaultParagraphFont"/>
    <w:uiPriority w:val="99"/>
    <w:locked/>
    <w:rsid w:val="00F2095F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2018-02-16T08:24:00Z</cp:lastPrinted>
  <dcterms:created xsi:type="dcterms:W3CDTF">2016-03-13T11:02:00Z</dcterms:created>
  <dcterms:modified xsi:type="dcterms:W3CDTF">2020-01-21T11:10:00Z</dcterms:modified>
</cp:coreProperties>
</file>